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1373" w:rsidRPr="00341373" w:rsidRDefault="008927FC">
      <w:pPr>
        <w:rPr>
          <w:rFonts w:ascii="Times New Roman" w:hAnsi="Times New Roman"/>
          <w:noProof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7216" behindDoc="1" locked="0" layoutInCell="1" allowOverlap="1" wp14:anchorId="0FBB8FCD" wp14:editId="2988556F">
            <wp:simplePos x="0" y="0"/>
            <wp:positionH relativeFrom="page">
              <wp:posOffset>9323</wp:posOffset>
            </wp:positionH>
            <wp:positionV relativeFrom="paragraph">
              <wp:posOffset>-704215</wp:posOffset>
            </wp:positionV>
            <wp:extent cx="7536180" cy="10688320"/>
            <wp:effectExtent l="0" t="0" r="7620" b="0"/>
            <wp:wrapNone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6180" cy="106883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41373" w:rsidRPr="00341373" w:rsidRDefault="00341373">
      <w:pPr>
        <w:rPr>
          <w:rFonts w:ascii="Times New Roman" w:hAnsi="Times New Roman"/>
          <w:noProof/>
          <w:lang w:eastAsia="ru-RU"/>
        </w:rPr>
      </w:pPr>
    </w:p>
    <w:p w:rsidR="00341373" w:rsidRPr="00341373" w:rsidRDefault="00341373">
      <w:pPr>
        <w:rPr>
          <w:rFonts w:ascii="Times New Roman" w:hAnsi="Times New Roman"/>
          <w:noProof/>
          <w:lang w:eastAsia="ru-RU"/>
        </w:rPr>
      </w:pPr>
    </w:p>
    <w:p w:rsidR="00341373" w:rsidRPr="00341373" w:rsidRDefault="00341373">
      <w:pPr>
        <w:rPr>
          <w:rFonts w:ascii="Times New Roman" w:hAnsi="Times New Roman"/>
          <w:noProof/>
          <w:lang w:eastAsia="ru-RU"/>
        </w:rPr>
      </w:pPr>
    </w:p>
    <w:p w:rsidR="00341373" w:rsidRPr="00341373" w:rsidRDefault="00341373">
      <w:pPr>
        <w:rPr>
          <w:rFonts w:ascii="Times New Roman" w:hAnsi="Times New Roman"/>
          <w:noProof/>
          <w:lang w:eastAsia="ru-RU"/>
        </w:rPr>
      </w:pPr>
    </w:p>
    <w:p w:rsidR="00341373" w:rsidRPr="00341373" w:rsidRDefault="00341373">
      <w:pPr>
        <w:rPr>
          <w:rFonts w:ascii="Times New Roman" w:hAnsi="Times New Roman"/>
          <w:noProof/>
          <w:lang w:eastAsia="ru-RU"/>
        </w:rPr>
      </w:pPr>
    </w:p>
    <w:p w:rsidR="00341373" w:rsidRPr="00341373" w:rsidRDefault="00341373">
      <w:pPr>
        <w:rPr>
          <w:rFonts w:ascii="Times New Roman" w:hAnsi="Times New Roman"/>
          <w:noProof/>
          <w:lang w:eastAsia="ru-RU"/>
        </w:rPr>
      </w:pPr>
    </w:p>
    <w:tbl>
      <w:tblPr>
        <w:tblW w:w="939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6"/>
        <w:gridCol w:w="664"/>
        <w:gridCol w:w="720"/>
        <w:gridCol w:w="232"/>
        <w:gridCol w:w="128"/>
        <w:gridCol w:w="360"/>
        <w:gridCol w:w="540"/>
        <w:gridCol w:w="522"/>
        <w:gridCol w:w="1560"/>
        <w:gridCol w:w="117"/>
        <w:gridCol w:w="4135"/>
      </w:tblGrid>
      <w:tr w:rsidR="00FB0BAB" w:rsidRPr="00FB0BAB" w:rsidTr="00D45374">
        <w:trPr>
          <w:trHeight w:val="70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B0BAB" w:rsidRPr="00FB0BAB" w:rsidRDefault="00FB0BAB" w:rsidP="00FB0BAB">
            <w:pPr>
              <w:spacing w:after="0" w:line="240" w:lineRule="auto"/>
              <w:rPr>
                <w:rFonts w:ascii="Times New Roman" w:eastAsia="Times New Roman" w:hAnsi="Times New Roman"/>
                <w:w w:val="90"/>
                <w:sz w:val="8"/>
                <w:szCs w:val="8"/>
                <w:lang w:eastAsia="ru-RU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B0BAB" w:rsidRPr="00FB0BAB" w:rsidRDefault="00FB0BAB" w:rsidP="00FB0BA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w w:val="90"/>
                <w:sz w:val="8"/>
                <w:szCs w:val="8"/>
                <w:lang w:eastAsia="ru-RU"/>
              </w:rPr>
            </w:pPr>
          </w:p>
        </w:tc>
        <w:tc>
          <w:tcPr>
            <w:tcW w:w="9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B0BAB" w:rsidRPr="00FB0BAB" w:rsidRDefault="00FB0BAB" w:rsidP="00FB0BAB">
            <w:pPr>
              <w:spacing w:after="0" w:line="240" w:lineRule="auto"/>
              <w:rPr>
                <w:rFonts w:ascii="Times New Roman" w:eastAsia="Times New Roman" w:hAnsi="Times New Roman"/>
                <w:w w:val="90"/>
                <w:sz w:val="8"/>
                <w:szCs w:val="8"/>
                <w:lang w:eastAsia="ru-RU"/>
              </w:rPr>
            </w:pPr>
          </w:p>
        </w:tc>
        <w:tc>
          <w:tcPr>
            <w:tcW w:w="4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B0BAB" w:rsidRPr="00FB0BAB" w:rsidRDefault="00FB0BAB" w:rsidP="00FB0B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w w:val="90"/>
                <w:sz w:val="8"/>
                <w:szCs w:val="8"/>
                <w:lang w:eastAsia="ru-RU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B0BAB" w:rsidRPr="00FB0BAB" w:rsidRDefault="00FB0BAB" w:rsidP="00FB0BAB">
            <w:pPr>
              <w:spacing w:after="0" w:line="240" w:lineRule="auto"/>
              <w:rPr>
                <w:rFonts w:ascii="Times New Roman" w:eastAsia="Times New Roman" w:hAnsi="Times New Roman"/>
                <w:w w:val="90"/>
                <w:sz w:val="8"/>
                <w:szCs w:val="8"/>
                <w:lang w:eastAsia="ru-RU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B0BAB" w:rsidRPr="00FB0BAB" w:rsidRDefault="00FB0BAB" w:rsidP="00FB0BAB">
            <w:pPr>
              <w:spacing w:after="0" w:line="240" w:lineRule="auto"/>
              <w:rPr>
                <w:rFonts w:ascii="Times New Roman" w:eastAsia="Times New Roman" w:hAnsi="Times New Roman"/>
                <w:w w:val="90"/>
                <w:sz w:val="8"/>
                <w:szCs w:val="8"/>
                <w:lang w:eastAsia="ru-RU"/>
              </w:rPr>
            </w:pPr>
          </w:p>
        </w:tc>
        <w:tc>
          <w:tcPr>
            <w:tcW w:w="16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FB0BAB" w:rsidRPr="00FB0BAB" w:rsidRDefault="00FB0BAB" w:rsidP="00FB0BAB">
            <w:pPr>
              <w:spacing w:after="0" w:line="240" w:lineRule="auto"/>
              <w:rPr>
                <w:rFonts w:ascii="Times New Roman" w:eastAsia="Times New Roman" w:hAnsi="Times New Roman"/>
                <w:w w:val="90"/>
                <w:sz w:val="8"/>
                <w:szCs w:val="8"/>
                <w:lang w:eastAsia="ru-RU"/>
              </w:rPr>
            </w:pP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B0BAB" w:rsidRPr="00FB0BAB" w:rsidRDefault="00FB0BAB" w:rsidP="00FB0BAB">
            <w:pPr>
              <w:spacing w:after="0" w:line="240" w:lineRule="auto"/>
              <w:rPr>
                <w:rFonts w:ascii="Times New Roman" w:eastAsia="Times New Roman" w:hAnsi="Times New Roman"/>
                <w:w w:val="90"/>
                <w:sz w:val="8"/>
                <w:szCs w:val="8"/>
                <w:lang w:eastAsia="ru-RU"/>
              </w:rPr>
            </w:pPr>
          </w:p>
        </w:tc>
      </w:tr>
      <w:tr w:rsidR="00FB0BAB" w:rsidRPr="00FB0BAB" w:rsidTr="00D45374"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</w:tcPr>
          <w:p w:rsidR="00FB0BAB" w:rsidRPr="00FB0BAB" w:rsidRDefault="00FB0BAB" w:rsidP="00FB0BAB">
            <w:pPr>
              <w:spacing w:after="0" w:line="240" w:lineRule="auto"/>
              <w:rPr>
                <w:rFonts w:ascii="Times New Roman" w:eastAsia="Times New Roman" w:hAnsi="Times New Roman"/>
                <w:w w:val="90"/>
                <w:sz w:val="28"/>
                <w:szCs w:val="28"/>
                <w:lang w:eastAsia="ru-RU"/>
              </w:rPr>
            </w:pPr>
          </w:p>
        </w:tc>
        <w:tc>
          <w:tcPr>
            <w:tcW w:w="161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B0BAB" w:rsidRPr="00FB0BAB" w:rsidRDefault="00CF6F99" w:rsidP="00B9605A">
            <w:pPr>
              <w:spacing w:after="0" w:line="240" w:lineRule="auto"/>
              <w:rPr>
                <w:rFonts w:ascii="Times New Roman" w:eastAsia="Times New Roman" w:hAnsi="Times New Roman"/>
                <w:w w:val="9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w w:val="90"/>
                <w:sz w:val="24"/>
                <w:szCs w:val="24"/>
                <w:lang w:eastAsia="ru-RU"/>
              </w:rPr>
              <w:t>2</w:t>
            </w:r>
            <w:r w:rsidR="00B9605A">
              <w:rPr>
                <w:rFonts w:ascii="Times New Roman" w:eastAsia="Times New Roman" w:hAnsi="Times New Roman"/>
                <w:w w:val="90"/>
                <w:sz w:val="24"/>
                <w:szCs w:val="24"/>
                <w:lang w:eastAsia="ru-RU"/>
              </w:rPr>
              <w:t>2</w:t>
            </w:r>
            <w:r w:rsidR="00E67062">
              <w:rPr>
                <w:rFonts w:ascii="Times New Roman" w:eastAsia="Times New Roman" w:hAnsi="Times New Roman"/>
                <w:w w:val="90"/>
                <w:sz w:val="24"/>
                <w:szCs w:val="24"/>
                <w:lang w:eastAsia="ru-RU"/>
              </w:rPr>
              <w:t>.</w:t>
            </w:r>
            <w:r w:rsidR="00B9605A">
              <w:rPr>
                <w:rFonts w:ascii="Times New Roman" w:eastAsia="Times New Roman" w:hAnsi="Times New Roman"/>
                <w:w w:val="90"/>
                <w:sz w:val="24"/>
                <w:szCs w:val="24"/>
                <w:lang w:eastAsia="ru-RU"/>
              </w:rPr>
              <w:t>1</w:t>
            </w:r>
            <w:r w:rsidR="00720707">
              <w:rPr>
                <w:rFonts w:ascii="Times New Roman" w:eastAsia="Times New Roman" w:hAnsi="Times New Roman"/>
                <w:w w:val="90"/>
                <w:sz w:val="24"/>
                <w:szCs w:val="24"/>
                <w:lang w:eastAsia="ru-RU"/>
              </w:rPr>
              <w:t>0</w:t>
            </w:r>
            <w:r w:rsidR="00FB0BAB" w:rsidRPr="00FB0BAB">
              <w:rPr>
                <w:rFonts w:ascii="Times New Roman" w:eastAsia="Times New Roman" w:hAnsi="Times New Roman"/>
                <w:w w:val="90"/>
                <w:sz w:val="24"/>
                <w:szCs w:val="24"/>
                <w:lang w:eastAsia="ru-RU"/>
              </w:rPr>
              <w:t>.</w:t>
            </w:r>
            <w:r w:rsidR="00720707">
              <w:rPr>
                <w:rFonts w:ascii="Times New Roman" w:eastAsia="Times New Roman" w:hAnsi="Times New Roman"/>
                <w:w w:val="90"/>
                <w:sz w:val="24"/>
                <w:szCs w:val="24"/>
                <w:lang w:eastAsia="ru-RU"/>
              </w:rPr>
              <w:t>2019</w:t>
            </w:r>
            <w:r w:rsidR="00FB0BAB" w:rsidRPr="00FB0BAB">
              <w:rPr>
                <w:rFonts w:ascii="Times New Roman" w:eastAsia="Times New Roman" w:hAnsi="Times New Roman"/>
                <w:w w:val="9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B0BAB" w:rsidRPr="00FB0BAB" w:rsidRDefault="00FB0BAB" w:rsidP="00FB0B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w w:val="90"/>
                <w:sz w:val="24"/>
                <w:szCs w:val="24"/>
                <w:lang w:eastAsia="ru-RU"/>
              </w:rPr>
            </w:pP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B0BAB" w:rsidRPr="00FB0BAB" w:rsidRDefault="00B9605A" w:rsidP="00FB0BAB">
            <w:pPr>
              <w:spacing w:after="0" w:line="240" w:lineRule="auto"/>
              <w:rPr>
                <w:rFonts w:ascii="Times New Roman" w:eastAsia="Times New Roman" w:hAnsi="Times New Roman"/>
                <w:w w:val="9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w w:val="90"/>
                <w:sz w:val="24"/>
                <w:szCs w:val="24"/>
                <w:lang w:eastAsia="ru-RU"/>
              </w:rPr>
              <w:t>№ 237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FB0BAB" w:rsidRPr="00FB0BAB" w:rsidRDefault="00FB0BAB" w:rsidP="00FB0BAB">
            <w:pPr>
              <w:spacing w:after="0" w:line="240" w:lineRule="auto"/>
              <w:rPr>
                <w:rFonts w:ascii="Times New Roman" w:eastAsia="Times New Roman" w:hAnsi="Times New Roman"/>
                <w:w w:val="90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gridSpan w:val="2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B452B" w:rsidRPr="002B452B" w:rsidRDefault="00744A67" w:rsidP="002B45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администрации</w:t>
            </w:r>
          </w:p>
          <w:p w:rsidR="002B452B" w:rsidRPr="002B452B" w:rsidRDefault="002B452B" w:rsidP="002B45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45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</w:t>
            </w:r>
            <w:r w:rsidR="00744A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ых</w:t>
            </w:r>
            <w:r w:rsidRPr="002B45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744A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образований</w:t>
            </w:r>
          </w:p>
          <w:p w:rsidR="00524FB7" w:rsidRPr="00524FB7" w:rsidRDefault="00B9605A" w:rsidP="002B452B">
            <w:pPr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Ставропольского края</w:t>
            </w:r>
          </w:p>
        </w:tc>
      </w:tr>
      <w:tr w:rsidR="00FB0BAB" w:rsidRPr="00FB0BAB" w:rsidTr="00D45374"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</w:tcPr>
          <w:p w:rsidR="00FB0BAB" w:rsidRPr="00FB0BAB" w:rsidRDefault="00FB0BAB" w:rsidP="00FB0BAB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w w:val="90"/>
                <w:sz w:val="28"/>
                <w:szCs w:val="28"/>
                <w:lang w:eastAsia="ru-RU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:rsidR="00FB0BAB" w:rsidRPr="00FB0BAB" w:rsidRDefault="00FB0BAB" w:rsidP="00FB0BAB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w w:val="90"/>
                <w:sz w:val="28"/>
                <w:szCs w:val="28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B0BAB" w:rsidRPr="00FB0BAB" w:rsidRDefault="00FB0BAB" w:rsidP="00FB0BAB">
            <w:pPr>
              <w:spacing w:after="0" w:line="240" w:lineRule="auto"/>
              <w:rPr>
                <w:rFonts w:ascii="Times New Roman" w:eastAsia="Times New Roman" w:hAnsi="Times New Roman"/>
                <w:w w:val="90"/>
                <w:sz w:val="16"/>
                <w:szCs w:val="16"/>
                <w:lang w:eastAsia="ru-RU"/>
              </w:rPr>
            </w:pP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B0BAB" w:rsidRPr="00FB0BAB" w:rsidRDefault="00FB0BAB" w:rsidP="00FB0BAB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w w:val="90"/>
                <w:sz w:val="16"/>
                <w:szCs w:val="16"/>
                <w:lang w:eastAsia="ru-RU"/>
              </w:rPr>
            </w:pPr>
          </w:p>
        </w:tc>
        <w:tc>
          <w:tcPr>
            <w:tcW w:w="142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B0BAB" w:rsidRPr="00FB0BAB" w:rsidRDefault="00FB0BAB" w:rsidP="00FB0BAB">
            <w:pPr>
              <w:spacing w:after="0" w:line="240" w:lineRule="auto"/>
              <w:rPr>
                <w:rFonts w:ascii="Times New Roman" w:eastAsia="Times New Roman" w:hAnsi="Times New Roman"/>
                <w:w w:val="9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FB0BAB" w:rsidRPr="00FB0BAB" w:rsidRDefault="00FB0BAB" w:rsidP="00FB0BAB">
            <w:pPr>
              <w:spacing w:after="0" w:line="240" w:lineRule="auto"/>
              <w:rPr>
                <w:rFonts w:ascii="Times New Roman" w:eastAsia="Times New Roman" w:hAnsi="Times New Roman"/>
                <w:w w:val="90"/>
                <w:sz w:val="28"/>
                <w:szCs w:val="28"/>
                <w:lang w:eastAsia="ru-RU"/>
              </w:rPr>
            </w:pPr>
          </w:p>
        </w:tc>
        <w:tc>
          <w:tcPr>
            <w:tcW w:w="4252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FB0BAB" w:rsidRPr="00FB0BAB" w:rsidRDefault="00FB0BAB" w:rsidP="00FB0BA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FB0BAB" w:rsidRPr="00FB0BAB" w:rsidTr="00D45374"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</w:tcPr>
          <w:p w:rsidR="00FB0BAB" w:rsidRPr="00FB0BAB" w:rsidRDefault="00FB0BAB" w:rsidP="00FB0BAB">
            <w:pPr>
              <w:spacing w:after="0" w:line="240" w:lineRule="auto"/>
              <w:rPr>
                <w:rFonts w:ascii="Times New Roman" w:eastAsia="Times New Roman" w:hAnsi="Times New Roman"/>
                <w:w w:val="90"/>
                <w:sz w:val="28"/>
                <w:szCs w:val="28"/>
                <w:lang w:eastAsia="ru-RU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B0BAB" w:rsidRPr="00FB0BAB" w:rsidRDefault="00FB0BAB" w:rsidP="00FB0BAB">
            <w:pPr>
              <w:spacing w:after="0" w:line="240" w:lineRule="auto"/>
              <w:rPr>
                <w:rFonts w:ascii="Times New Roman" w:eastAsia="Times New Roman" w:hAnsi="Times New Roman"/>
                <w:w w:val="90"/>
                <w:sz w:val="28"/>
                <w:szCs w:val="28"/>
                <w:lang w:eastAsia="ru-RU"/>
              </w:rPr>
            </w:pPr>
          </w:p>
        </w:tc>
        <w:tc>
          <w:tcPr>
            <w:tcW w:w="95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B0BAB" w:rsidRPr="00FB0BAB" w:rsidRDefault="00FB0BAB" w:rsidP="00FB0BAB">
            <w:pPr>
              <w:spacing w:after="0" w:line="240" w:lineRule="auto"/>
              <w:rPr>
                <w:rFonts w:ascii="Times New Roman" w:eastAsia="Times New Roman" w:hAnsi="Times New Roman"/>
                <w:w w:val="90"/>
                <w:sz w:val="16"/>
                <w:szCs w:val="16"/>
                <w:lang w:eastAsia="ru-RU"/>
              </w:rPr>
            </w:pPr>
          </w:p>
        </w:tc>
        <w:tc>
          <w:tcPr>
            <w:tcW w:w="48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B0BAB" w:rsidRPr="00FB0BAB" w:rsidRDefault="00FB0BAB" w:rsidP="00FB0BAB">
            <w:pPr>
              <w:spacing w:after="0" w:line="240" w:lineRule="auto"/>
              <w:rPr>
                <w:rFonts w:ascii="Times New Roman" w:eastAsia="Times New Roman" w:hAnsi="Times New Roman"/>
                <w:w w:val="90"/>
                <w:sz w:val="16"/>
                <w:szCs w:val="16"/>
                <w:lang w:eastAsia="ru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B0BAB" w:rsidRPr="00FB0BAB" w:rsidRDefault="00FB0BAB" w:rsidP="00FB0BAB">
            <w:pPr>
              <w:spacing w:after="0" w:line="240" w:lineRule="auto"/>
              <w:rPr>
                <w:rFonts w:ascii="Times New Roman" w:eastAsia="Times New Roman" w:hAnsi="Times New Roman"/>
                <w:w w:val="90"/>
                <w:sz w:val="28"/>
                <w:szCs w:val="28"/>
                <w:lang w:eastAsia="ru-RU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B0BAB" w:rsidRPr="00FB0BAB" w:rsidRDefault="00FB0BAB" w:rsidP="00FB0BAB">
            <w:pPr>
              <w:spacing w:after="0" w:line="240" w:lineRule="auto"/>
              <w:rPr>
                <w:rFonts w:ascii="Times New Roman" w:eastAsia="Times New Roman" w:hAnsi="Times New Roman"/>
                <w:w w:val="90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FB0BAB" w:rsidRPr="00FB0BAB" w:rsidRDefault="00FB0BAB" w:rsidP="00FB0BAB">
            <w:pPr>
              <w:spacing w:after="0" w:line="240" w:lineRule="auto"/>
              <w:rPr>
                <w:rFonts w:ascii="Times New Roman" w:eastAsia="Times New Roman" w:hAnsi="Times New Roman"/>
                <w:w w:val="90"/>
                <w:sz w:val="28"/>
                <w:szCs w:val="28"/>
                <w:lang w:eastAsia="ru-RU"/>
              </w:rPr>
            </w:pPr>
          </w:p>
        </w:tc>
        <w:tc>
          <w:tcPr>
            <w:tcW w:w="4252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FB0BAB" w:rsidRPr="00FB0BAB" w:rsidRDefault="00FB0BAB" w:rsidP="00FB0BA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FB0BAB" w:rsidRPr="00FB0BAB" w:rsidTr="00D45374">
        <w:tc>
          <w:tcPr>
            <w:tcW w:w="41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B0BAB" w:rsidRPr="00FB0BAB" w:rsidRDefault="00FB0BAB" w:rsidP="00FB0BAB">
            <w:pPr>
              <w:spacing w:after="0" w:line="240" w:lineRule="auto"/>
              <w:rPr>
                <w:rFonts w:ascii="Times New Roman" w:eastAsia="Times New Roman" w:hAnsi="Times New Roman"/>
                <w:w w:val="90"/>
                <w:sz w:val="28"/>
                <w:szCs w:val="28"/>
                <w:lang w:eastAsia="ru-RU"/>
              </w:rPr>
            </w:pPr>
          </w:p>
        </w:tc>
        <w:tc>
          <w:tcPr>
            <w:tcW w:w="3166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B0BAB" w:rsidRPr="00FB0BAB" w:rsidRDefault="00FB0BAB" w:rsidP="00FB0BA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B0BAB" w:rsidRPr="00FB0BAB" w:rsidRDefault="00FB0BAB" w:rsidP="00FB0BAB">
            <w:pPr>
              <w:spacing w:after="0" w:line="240" w:lineRule="auto"/>
              <w:rPr>
                <w:rFonts w:ascii="Times New Roman" w:eastAsia="Times New Roman" w:hAnsi="Times New Roman"/>
                <w:w w:val="90"/>
                <w:sz w:val="28"/>
                <w:szCs w:val="28"/>
                <w:lang w:eastAsia="ru-RU"/>
              </w:rPr>
            </w:pPr>
          </w:p>
        </w:tc>
        <w:tc>
          <w:tcPr>
            <w:tcW w:w="4252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FB0BAB" w:rsidRPr="00FB0BAB" w:rsidRDefault="00FB0BAB" w:rsidP="00FB0BA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FB0BAB" w:rsidRPr="00FB0BAB" w:rsidRDefault="00FB0BAB" w:rsidP="00FB0BAB">
      <w:pPr>
        <w:spacing w:after="0" w:line="240" w:lineRule="auto"/>
        <w:ind w:firstLine="90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B0BAB" w:rsidRPr="00FB0BAB" w:rsidRDefault="00FB0BAB" w:rsidP="00FB0BA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2B452B" w:rsidRDefault="002B452B" w:rsidP="002B452B">
      <w:pPr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Уважаемые коллеги!</w:t>
      </w:r>
    </w:p>
    <w:p w:rsidR="006643DC" w:rsidRDefault="002B452B" w:rsidP="007219DF">
      <w:pPr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452B">
        <w:rPr>
          <w:rFonts w:ascii="Times New Roman" w:eastAsia="Times New Roman" w:hAnsi="Times New Roman"/>
          <w:sz w:val="24"/>
          <w:szCs w:val="24"/>
          <w:lang w:eastAsia="ru-RU"/>
        </w:rPr>
        <w:t>Межрегиональная организация дополнительного образования «ПРОФЦЕНТР» проводит</w:t>
      </w:r>
    </w:p>
    <w:p w:rsidR="006643DC" w:rsidRDefault="006643DC" w:rsidP="007219DF">
      <w:pPr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14</w:t>
      </w:r>
      <w:r w:rsidR="002B452B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но</w:t>
      </w:r>
      <w:r w:rsidR="006772AB">
        <w:rPr>
          <w:rFonts w:ascii="Times New Roman" w:eastAsia="Times New Roman" w:hAnsi="Times New Roman"/>
          <w:b/>
          <w:sz w:val="24"/>
          <w:szCs w:val="24"/>
          <w:lang w:eastAsia="ru-RU"/>
        </w:rPr>
        <w:t>ября</w:t>
      </w:r>
      <w:r w:rsidR="00720707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2019</w:t>
      </w:r>
      <w:r w:rsidR="002B452B" w:rsidRPr="002B452B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года в городе </w:t>
      </w:r>
      <w:r w:rsidR="006772AB">
        <w:rPr>
          <w:rFonts w:ascii="Times New Roman" w:eastAsia="Times New Roman" w:hAnsi="Times New Roman"/>
          <w:b/>
          <w:sz w:val="24"/>
          <w:szCs w:val="24"/>
          <w:lang w:eastAsia="ru-RU"/>
        </w:rPr>
        <w:t>С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таврополь</w:t>
      </w:r>
      <w:r w:rsidR="002B452B" w:rsidRPr="002B452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учебу </w:t>
      </w:r>
      <w:r w:rsidR="006772AB" w:rsidRPr="006772AB">
        <w:rPr>
          <w:rFonts w:ascii="Times New Roman" w:eastAsia="Times New Roman" w:hAnsi="Times New Roman"/>
          <w:sz w:val="24"/>
          <w:szCs w:val="24"/>
          <w:lang w:eastAsia="ru-RU"/>
        </w:rPr>
        <w:t>по теме</w:t>
      </w:r>
    </w:p>
    <w:p w:rsidR="00925EEA" w:rsidRDefault="006772AB" w:rsidP="006643DC">
      <w:pPr>
        <w:spacing w:after="0" w:line="360" w:lineRule="auto"/>
        <w:jc w:val="center"/>
        <w:rPr>
          <w:rFonts w:ascii="Times New Roman" w:eastAsia="Times New Roman" w:hAnsi="Times New Roman"/>
          <w:b/>
          <w:color w:val="006666"/>
          <w:sz w:val="24"/>
          <w:szCs w:val="24"/>
          <w:lang w:eastAsia="ru-RU"/>
        </w:rPr>
      </w:pPr>
      <w:r w:rsidRPr="006643DC">
        <w:rPr>
          <w:rFonts w:ascii="Times New Roman" w:eastAsia="Times New Roman" w:hAnsi="Times New Roman"/>
          <w:b/>
          <w:color w:val="006666"/>
          <w:sz w:val="24"/>
          <w:szCs w:val="24"/>
          <w:lang w:eastAsia="ru-RU"/>
        </w:rPr>
        <w:t>«</w:t>
      </w:r>
      <w:r w:rsidR="00925EEA" w:rsidRPr="00925EEA">
        <w:rPr>
          <w:rFonts w:ascii="Times New Roman" w:eastAsia="Times New Roman" w:hAnsi="Times New Roman"/>
          <w:b/>
          <w:color w:val="006666"/>
          <w:sz w:val="24"/>
          <w:szCs w:val="24"/>
          <w:lang w:eastAsia="ru-RU"/>
        </w:rPr>
        <w:t>ЗАРАБОТНАЯ ПЛАТА.</w:t>
      </w:r>
    </w:p>
    <w:p w:rsidR="006643DC" w:rsidRDefault="006643DC" w:rsidP="006643DC">
      <w:pPr>
        <w:spacing w:after="0" w:line="360" w:lineRule="auto"/>
        <w:jc w:val="center"/>
        <w:rPr>
          <w:rFonts w:ascii="Times New Roman" w:eastAsia="Times New Roman" w:hAnsi="Times New Roman"/>
          <w:b/>
          <w:color w:val="006666"/>
          <w:sz w:val="24"/>
          <w:szCs w:val="24"/>
          <w:lang w:eastAsia="ru-RU"/>
        </w:rPr>
      </w:pPr>
      <w:r w:rsidRPr="006643DC">
        <w:rPr>
          <w:rFonts w:ascii="Times New Roman" w:eastAsia="Times New Roman" w:hAnsi="Times New Roman"/>
          <w:b/>
          <w:color w:val="006666"/>
          <w:sz w:val="24"/>
          <w:szCs w:val="24"/>
          <w:lang w:eastAsia="ru-RU"/>
        </w:rPr>
        <w:t xml:space="preserve">Электронные трудовые книжки и новая отчетность в ПФР с 2020 года.  </w:t>
      </w:r>
    </w:p>
    <w:p w:rsidR="006772AB" w:rsidRPr="006643DC" w:rsidRDefault="006643DC" w:rsidP="006643DC">
      <w:pPr>
        <w:spacing w:after="0" w:line="360" w:lineRule="auto"/>
        <w:rPr>
          <w:rFonts w:ascii="Times New Roman" w:eastAsia="Times New Roman" w:hAnsi="Times New Roman"/>
          <w:b/>
          <w:color w:val="006666"/>
          <w:sz w:val="24"/>
          <w:szCs w:val="24"/>
          <w:lang w:eastAsia="ru-RU"/>
        </w:rPr>
      </w:pPr>
      <w:r w:rsidRPr="006643DC">
        <w:rPr>
          <w:rFonts w:ascii="Times New Roman" w:eastAsia="Times New Roman" w:hAnsi="Times New Roman"/>
          <w:b/>
          <w:color w:val="006666"/>
          <w:sz w:val="24"/>
          <w:szCs w:val="24"/>
          <w:lang w:eastAsia="ru-RU"/>
        </w:rPr>
        <w:t>Изменение состава выплат, не облагаемых НДФЛ. Новый вид страхования с 2020 года.</w:t>
      </w:r>
      <w:r w:rsidR="006772AB" w:rsidRPr="006643DC">
        <w:rPr>
          <w:rFonts w:ascii="Times New Roman" w:eastAsia="Times New Roman" w:hAnsi="Times New Roman"/>
          <w:b/>
          <w:color w:val="006666"/>
          <w:sz w:val="24"/>
          <w:szCs w:val="24"/>
          <w:lang w:eastAsia="ru-RU"/>
        </w:rPr>
        <w:t>»</w:t>
      </w:r>
    </w:p>
    <w:p w:rsidR="006643DC" w:rsidRDefault="006772AB" w:rsidP="006772AB">
      <w:pPr>
        <w:spacing w:after="0" w:line="36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772AB">
        <w:rPr>
          <w:rFonts w:ascii="Times New Roman" w:eastAsia="Times New Roman" w:hAnsi="Times New Roman"/>
          <w:sz w:val="24"/>
          <w:szCs w:val="24"/>
          <w:lang w:eastAsia="ru-RU"/>
        </w:rPr>
        <w:t xml:space="preserve">Лектор – </w:t>
      </w:r>
      <w:r w:rsidR="006643DC" w:rsidRPr="006643DC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БЕЛОВА ЕЛЕНА АЛЕКСЕЕВНА – </w:t>
      </w:r>
      <w:r w:rsidR="006643DC" w:rsidRPr="006643DC">
        <w:rPr>
          <w:rFonts w:ascii="Times New Roman" w:eastAsia="Times New Roman" w:hAnsi="Times New Roman"/>
          <w:sz w:val="24"/>
          <w:szCs w:val="24"/>
          <w:lang w:eastAsia="ru-RU"/>
        </w:rPr>
        <w:t xml:space="preserve">руководитель аналитического департамента Межрегиональной </w:t>
      </w:r>
      <w:r w:rsidR="007219DF">
        <w:rPr>
          <w:rFonts w:ascii="Times New Roman" w:eastAsia="Times New Roman" w:hAnsi="Times New Roman"/>
          <w:sz w:val="24"/>
          <w:szCs w:val="24"/>
          <w:lang w:eastAsia="ru-RU"/>
        </w:rPr>
        <w:t>консалтинговой группы ICGM, пре</w:t>
      </w:r>
      <w:r w:rsidR="006643DC" w:rsidRPr="006643DC">
        <w:rPr>
          <w:rFonts w:ascii="Times New Roman" w:eastAsia="Times New Roman" w:hAnsi="Times New Roman"/>
          <w:sz w:val="24"/>
          <w:szCs w:val="24"/>
          <w:lang w:eastAsia="ru-RU"/>
        </w:rPr>
        <w:t>подаватель Финансовой академии при Правительстве РФ, Государственной академии специалистов инвестиционной сферы</w:t>
      </w:r>
      <w:r w:rsidR="006643DC">
        <w:rPr>
          <w:rFonts w:ascii="Times New Roman" w:eastAsia="Times New Roman" w:hAnsi="Times New Roman"/>
          <w:sz w:val="24"/>
          <w:szCs w:val="24"/>
          <w:lang w:eastAsia="ru-RU"/>
        </w:rPr>
        <w:t>, практикующий специалист с мно</w:t>
      </w:r>
      <w:r w:rsidR="006643DC" w:rsidRPr="006643DC">
        <w:rPr>
          <w:rFonts w:ascii="Times New Roman" w:eastAsia="Times New Roman" w:hAnsi="Times New Roman"/>
          <w:sz w:val="24"/>
          <w:szCs w:val="24"/>
          <w:lang w:eastAsia="ru-RU"/>
        </w:rPr>
        <w:t>голетним опытом работы, автор ряда статей по методологии налогообложения и налоговым спорам, опубликованных в журналах «Консультант», «Новое в бухгалтерском учете и отчетности в РФ» (г. Москва).</w:t>
      </w:r>
    </w:p>
    <w:p w:rsidR="002B452B" w:rsidRPr="002B452B" w:rsidRDefault="002B452B" w:rsidP="006772AB">
      <w:pPr>
        <w:spacing w:after="0" w:line="36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B452B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Просим Вас разместить данную информацию на сайте администрации для возможности оповещения всех заинтересованных специалистов Вашего района. </w:t>
      </w:r>
    </w:p>
    <w:p w:rsidR="002B452B" w:rsidRPr="002B452B" w:rsidRDefault="002B452B" w:rsidP="002B452B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452B">
        <w:rPr>
          <w:rFonts w:ascii="Times New Roman" w:eastAsia="Times New Roman" w:hAnsi="Times New Roman"/>
          <w:sz w:val="24"/>
          <w:szCs w:val="24"/>
          <w:lang w:eastAsia="ru-RU"/>
        </w:rPr>
        <w:t>Заранее благодарим за оказанное содействие.</w:t>
      </w:r>
    </w:p>
    <w:p w:rsidR="002B452B" w:rsidRPr="002B452B" w:rsidRDefault="002B452B" w:rsidP="002B452B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452B">
        <w:rPr>
          <w:rFonts w:ascii="Times New Roman" w:eastAsia="Times New Roman" w:hAnsi="Times New Roman"/>
          <w:sz w:val="24"/>
          <w:szCs w:val="24"/>
          <w:lang w:eastAsia="ru-RU"/>
        </w:rPr>
        <w:t>Приложение: информационное письмо,</w:t>
      </w:r>
      <w:bookmarkStart w:id="0" w:name="_GoBack"/>
      <w:bookmarkEnd w:id="0"/>
      <w:r w:rsidRPr="002B452B">
        <w:rPr>
          <w:rFonts w:ascii="Times New Roman" w:eastAsia="Times New Roman" w:hAnsi="Times New Roman"/>
          <w:sz w:val="24"/>
          <w:szCs w:val="24"/>
          <w:lang w:eastAsia="ru-RU"/>
        </w:rPr>
        <w:t xml:space="preserve"> программа семинара</w:t>
      </w:r>
      <w:r w:rsidR="006643DC">
        <w:rPr>
          <w:rFonts w:ascii="Times New Roman" w:eastAsia="Times New Roman" w:hAnsi="Times New Roman"/>
          <w:sz w:val="24"/>
          <w:szCs w:val="24"/>
          <w:lang w:eastAsia="ru-RU"/>
        </w:rPr>
        <w:t xml:space="preserve"> и </w:t>
      </w:r>
      <w:r w:rsidRPr="002B452B">
        <w:rPr>
          <w:rFonts w:ascii="Times New Roman" w:eastAsia="Times New Roman" w:hAnsi="Times New Roman"/>
          <w:sz w:val="24"/>
          <w:szCs w:val="24"/>
          <w:lang w:eastAsia="ru-RU"/>
        </w:rPr>
        <w:t>регистрационная форма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2B452B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</w:t>
      </w:r>
    </w:p>
    <w:p w:rsidR="00B024EC" w:rsidRDefault="00B024EC" w:rsidP="000863A2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С уважением,</w:t>
      </w:r>
    </w:p>
    <w:p w:rsidR="00B024EC" w:rsidRDefault="00B024EC" w:rsidP="000863A2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="000863A2" w:rsidRPr="000863A2">
        <w:rPr>
          <w:rFonts w:ascii="Times New Roman" w:eastAsia="Times New Roman" w:hAnsi="Times New Roman"/>
          <w:sz w:val="24"/>
          <w:szCs w:val="24"/>
          <w:lang w:eastAsia="ru-RU"/>
        </w:rPr>
        <w:t xml:space="preserve">ед.  менеджер МАРИНА АЛЕКСАНДРОВНА      </w:t>
      </w:r>
    </w:p>
    <w:p w:rsidR="000863A2" w:rsidRPr="000863A2" w:rsidRDefault="000863A2" w:rsidP="00B024EC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863A2">
        <w:rPr>
          <w:rFonts w:ascii="Times New Roman" w:eastAsia="Times New Roman" w:hAnsi="Times New Roman"/>
          <w:sz w:val="24"/>
          <w:szCs w:val="24"/>
          <w:lang w:eastAsia="ru-RU"/>
        </w:rPr>
        <w:t xml:space="preserve">сот. 8-910-970-71-42       тел./факс: 8(4852)59-48-15      </w:t>
      </w:r>
    </w:p>
    <w:p w:rsidR="00FB0BAB" w:rsidRPr="00925EEA" w:rsidRDefault="006772AB" w:rsidP="00524FB7">
      <w:pPr>
        <w:tabs>
          <w:tab w:val="left" w:pos="6784"/>
        </w:tabs>
        <w:spacing w:before="40" w:after="0" w:line="240" w:lineRule="auto"/>
        <w:ind w:left="721" w:hanging="721"/>
        <w:rPr>
          <w:rFonts w:ascii="Times New Roman" w:eastAsia="Times New Roman" w:hAnsi="Times New Roman"/>
          <w:sz w:val="24"/>
          <w:szCs w:val="24"/>
          <w:lang w:eastAsia="ru-RU"/>
        </w:rPr>
      </w:pPr>
      <w:r w:rsidRPr="00FB0BAB">
        <w:rPr>
          <w:rFonts w:ascii="Times New Roman" w:eastAsia="Times New Roman" w:hAnsi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752" behindDoc="1" locked="0" layoutInCell="1" allowOverlap="1" wp14:anchorId="5CDD5399" wp14:editId="31DD08DF">
            <wp:simplePos x="0" y="0"/>
            <wp:positionH relativeFrom="margin">
              <wp:posOffset>1983190</wp:posOffset>
            </wp:positionH>
            <wp:positionV relativeFrom="margin">
              <wp:posOffset>8182781</wp:posOffset>
            </wp:positionV>
            <wp:extent cx="2500630" cy="1709420"/>
            <wp:effectExtent l="0" t="0" r="0" b="508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факс тоб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00630" cy="17094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B0BAB" w:rsidRPr="00FB0BAB">
        <w:rPr>
          <w:rFonts w:ascii="Times New Roman" w:eastAsia="Times New Roman" w:hAnsi="Times New Roman"/>
          <w:sz w:val="24"/>
          <w:szCs w:val="24"/>
          <w:lang w:val="en-US" w:eastAsia="ru-RU"/>
        </w:rPr>
        <w:t>E</w:t>
      </w:r>
      <w:r w:rsidR="00FB0BAB" w:rsidRPr="00925EEA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="00FB0BAB" w:rsidRPr="00FB0BAB">
        <w:rPr>
          <w:rFonts w:ascii="Times New Roman" w:eastAsia="Times New Roman" w:hAnsi="Times New Roman"/>
          <w:sz w:val="24"/>
          <w:szCs w:val="24"/>
          <w:lang w:val="en-US" w:eastAsia="ru-RU"/>
        </w:rPr>
        <w:t>mail</w:t>
      </w:r>
      <w:r w:rsidR="00FB0BAB" w:rsidRPr="00925EEA">
        <w:rPr>
          <w:rFonts w:ascii="Times New Roman" w:eastAsia="Times New Roman" w:hAnsi="Times New Roman"/>
          <w:sz w:val="24"/>
          <w:szCs w:val="24"/>
          <w:lang w:eastAsia="ru-RU"/>
        </w:rPr>
        <w:t xml:space="preserve">: </w:t>
      </w:r>
      <w:hyperlink r:id="rId6" w:history="1">
        <w:r w:rsidR="00FB0BAB" w:rsidRPr="00FB0BAB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val="en-US" w:eastAsia="ru-RU"/>
          </w:rPr>
          <w:t>ooo</w:t>
        </w:r>
        <w:r w:rsidR="00FB0BAB" w:rsidRPr="00925EEA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ru-RU"/>
          </w:rPr>
          <w:t>_</w:t>
        </w:r>
        <w:r w:rsidR="00FB0BAB" w:rsidRPr="00FB0BAB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val="en-US" w:eastAsia="ru-RU"/>
          </w:rPr>
          <w:t>profcenter</w:t>
        </w:r>
        <w:r w:rsidR="00FB0BAB" w:rsidRPr="00925EEA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ru-RU"/>
          </w:rPr>
          <w:t>@</w:t>
        </w:r>
        <w:r w:rsidR="00FB0BAB" w:rsidRPr="00FB0BAB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val="en-US" w:eastAsia="ru-RU"/>
          </w:rPr>
          <w:t>mail</w:t>
        </w:r>
        <w:r w:rsidR="00FB0BAB" w:rsidRPr="00925EEA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="00FB0BAB" w:rsidRPr="00FB0BAB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val="en-US" w:eastAsia="ru-RU"/>
          </w:rPr>
          <w:t>ru</w:t>
        </w:r>
        <w:proofErr w:type="spellEnd"/>
      </w:hyperlink>
    </w:p>
    <w:p w:rsidR="00FB0BAB" w:rsidRPr="00925EEA" w:rsidRDefault="00FB0BAB" w:rsidP="00FB0BA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B0BAB" w:rsidRPr="00925EEA" w:rsidRDefault="00FB0BAB" w:rsidP="00FB0BAB">
      <w:pPr>
        <w:tabs>
          <w:tab w:val="left" w:pos="6784"/>
        </w:tabs>
        <w:spacing w:before="40" w:after="0" w:line="360" w:lineRule="auto"/>
        <w:ind w:left="720" w:hanging="12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41373" w:rsidRPr="00341373" w:rsidRDefault="00FB0BAB" w:rsidP="006772AB">
      <w:pPr>
        <w:tabs>
          <w:tab w:val="left" w:pos="6784"/>
        </w:tabs>
        <w:spacing w:before="40" w:after="0" w:line="360" w:lineRule="auto"/>
        <w:ind w:left="720" w:hanging="900"/>
        <w:rPr>
          <w:rFonts w:ascii="Times New Roman" w:hAnsi="Times New Roman"/>
        </w:rPr>
      </w:pPr>
      <w:r w:rsidRPr="00FB0BAB">
        <w:rPr>
          <w:rFonts w:ascii="Times New Roman" w:eastAsia="Times New Roman" w:hAnsi="Times New Roman"/>
          <w:sz w:val="24"/>
          <w:szCs w:val="24"/>
          <w:lang w:eastAsia="ru-RU"/>
        </w:rPr>
        <w:t>Директор ООО «</w:t>
      </w:r>
      <w:proofErr w:type="gramStart"/>
      <w:r w:rsidRPr="00FB0BAB">
        <w:rPr>
          <w:rFonts w:ascii="Times New Roman" w:eastAsia="Times New Roman" w:hAnsi="Times New Roman"/>
          <w:sz w:val="24"/>
          <w:szCs w:val="24"/>
          <w:lang w:eastAsia="ru-RU"/>
        </w:rPr>
        <w:t xml:space="preserve">ПРОФЦЕНТР» </w:t>
      </w:r>
      <w:r w:rsidR="002B452B"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proofErr w:type="gramEnd"/>
      <w:r w:rsidR="002B452B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</w:t>
      </w:r>
      <w:r w:rsidRPr="00FB0BAB">
        <w:rPr>
          <w:rFonts w:ascii="Times New Roman" w:eastAsia="Times New Roman" w:hAnsi="Times New Roman"/>
          <w:sz w:val="24"/>
          <w:szCs w:val="24"/>
          <w:lang w:eastAsia="ru-RU"/>
        </w:rPr>
        <w:t xml:space="preserve"> А.Б. Тобольский </w:t>
      </w:r>
    </w:p>
    <w:sectPr w:rsidR="00341373" w:rsidRPr="00341373" w:rsidSect="006643DC">
      <w:pgSz w:w="11906" w:h="16838"/>
      <w:pgMar w:top="1134" w:right="566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attachedTemplate r:id="rId1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27FC"/>
    <w:rsid w:val="000554B3"/>
    <w:rsid w:val="000863A2"/>
    <w:rsid w:val="002B452B"/>
    <w:rsid w:val="002F1835"/>
    <w:rsid w:val="00341373"/>
    <w:rsid w:val="00342A6B"/>
    <w:rsid w:val="00421BEE"/>
    <w:rsid w:val="004C4B7F"/>
    <w:rsid w:val="00524FB7"/>
    <w:rsid w:val="006643DC"/>
    <w:rsid w:val="006772AB"/>
    <w:rsid w:val="006F5D72"/>
    <w:rsid w:val="00720707"/>
    <w:rsid w:val="007219DF"/>
    <w:rsid w:val="00744A67"/>
    <w:rsid w:val="007A437F"/>
    <w:rsid w:val="00817F5F"/>
    <w:rsid w:val="0083032E"/>
    <w:rsid w:val="008927FC"/>
    <w:rsid w:val="00925EEA"/>
    <w:rsid w:val="00A80B13"/>
    <w:rsid w:val="00B024EC"/>
    <w:rsid w:val="00B9605A"/>
    <w:rsid w:val="00CF3B63"/>
    <w:rsid w:val="00CF6F99"/>
    <w:rsid w:val="00D45374"/>
    <w:rsid w:val="00E67062"/>
    <w:rsid w:val="00F36D02"/>
    <w:rsid w:val="00FB0BAB"/>
    <w:rsid w:val="00FC1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EDB37D0-7D18-4C30-8D9C-4B899916A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4137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oo_profcenter@mail.ru" TargetMode="External"/><Relationship Id="rId5" Type="http://schemas.openxmlformats.org/officeDocument/2006/relationships/image" Target="media/image2.jpg"/><Relationship Id="rId4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wnloads\&#1044;&#1051;_2%20(1)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ДЛ_2 (1)</Template>
  <TotalTime>8</TotalTime>
  <Pages>1</Pages>
  <Words>220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1477</CharactersWithSpaces>
  <SharedDoc>false</SharedDoc>
  <HLinks>
    <vt:vector size="6" baseType="variant">
      <vt:variant>
        <vt:i4>2752551</vt:i4>
      </vt:variant>
      <vt:variant>
        <vt:i4>0</vt:i4>
      </vt:variant>
      <vt:variant>
        <vt:i4>0</vt:i4>
      </vt:variant>
      <vt:variant>
        <vt:i4>5</vt:i4>
      </vt:variant>
      <vt:variant>
        <vt:lpwstr>mailto:ooo_profcenter@mail.ru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тобольский</dc:creator>
  <cp:lastModifiedBy>user</cp:lastModifiedBy>
  <cp:revision>5</cp:revision>
  <cp:lastPrinted>2018-08-03T08:38:00Z</cp:lastPrinted>
  <dcterms:created xsi:type="dcterms:W3CDTF">2019-10-22T09:19:00Z</dcterms:created>
  <dcterms:modified xsi:type="dcterms:W3CDTF">2019-10-25T09:15:00Z</dcterms:modified>
</cp:coreProperties>
</file>